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18" w:rsidRPr="00EE3C18" w:rsidRDefault="00EE3C18" w:rsidP="00EE3C18">
      <w:pPr>
        <w:spacing w:after="0"/>
        <w:jc w:val="right"/>
        <w:rPr>
          <w:rFonts w:cstheme="minorHAnsi"/>
          <w:b/>
          <w:sz w:val="20"/>
          <w:szCs w:val="20"/>
        </w:rPr>
      </w:pPr>
      <w:r w:rsidRPr="00EE3C18">
        <w:rPr>
          <w:rFonts w:cstheme="minorHAnsi"/>
          <w:b/>
          <w:sz w:val="20"/>
          <w:szCs w:val="20"/>
        </w:rPr>
        <w:t>4623 - Ayudas destinadas a jóvenes para p</w:t>
      </w:r>
      <w:bookmarkStart w:id="0" w:name="_GoBack"/>
      <w:bookmarkEnd w:id="0"/>
      <w:r w:rsidRPr="00EE3C18">
        <w:rPr>
          <w:rFonts w:cstheme="minorHAnsi"/>
          <w:b/>
          <w:sz w:val="20"/>
          <w:szCs w:val="20"/>
        </w:rPr>
        <w:t>rácticas laborales en el extranjero-</w:t>
      </w:r>
      <w:proofErr w:type="spellStart"/>
      <w:r w:rsidRPr="00EE3C18">
        <w:rPr>
          <w:rFonts w:cstheme="minorHAnsi"/>
          <w:b/>
          <w:sz w:val="20"/>
          <w:szCs w:val="20"/>
        </w:rPr>
        <w:t>Eurodisea</w:t>
      </w:r>
      <w:proofErr w:type="spellEnd"/>
    </w:p>
    <w:p w:rsidR="00EE3C18" w:rsidRPr="00EE3C18" w:rsidRDefault="00EE3C18" w:rsidP="00EE3C18">
      <w:pPr>
        <w:spacing w:after="0"/>
        <w:jc w:val="right"/>
        <w:rPr>
          <w:rFonts w:cstheme="minorHAnsi"/>
          <w:sz w:val="20"/>
          <w:szCs w:val="20"/>
        </w:rPr>
      </w:pPr>
      <w:r w:rsidRPr="00EE3C18">
        <w:rPr>
          <w:rFonts w:cstheme="minorHAnsi"/>
          <w:sz w:val="20"/>
          <w:szCs w:val="20"/>
        </w:rPr>
        <w:t>Tel. información 968362000/012</w:t>
      </w:r>
    </w:p>
    <w:p w:rsidR="00EE3C18" w:rsidRDefault="00EE3C18" w:rsidP="00EE3C18">
      <w:pPr>
        <w:spacing w:after="0"/>
        <w:rPr>
          <w:rFonts w:cstheme="minorHAnsi"/>
        </w:rPr>
      </w:pPr>
    </w:p>
    <w:p w:rsidR="00EE3C18" w:rsidRDefault="00EE3C18" w:rsidP="00EE3C1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III</w:t>
      </w:r>
    </w:p>
    <w:p w:rsidR="00EE3C18" w:rsidRDefault="00EE3C18" w:rsidP="00EE3C1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MEMORIA ECONOMICA JUSTIFICATIVA</w:t>
      </w:r>
    </w:p>
    <w:p w:rsidR="00EE3C18" w:rsidRDefault="00EE3C18" w:rsidP="00EE3C18">
      <w:pPr>
        <w:spacing w:before="100" w:beforeAutospacing="1" w:after="100" w:afterAutospacing="1"/>
        <w:rPr>
          <w:b/>
        </w:rPr>
      </w:pPr>
      <w:r>
        <w:rPr>
          <w:b/>
        </w:rPr>
        <w:t>1. DATOS DEL BENEFICIARIO DE LA AYUDA</w:t>
      </w:r>
    </w:p>
    <w:p w:rsidR="00EE3C18" w:rsidRDefault="00EE3C18" w:rsidP="00EE3C1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Como beneficiario de la Ayuda, </w:t>
      </w:r>
    </w:p>
    <w:p w:rsidR="00EE3C18" w:rsidRDefault="00EE3C18" w:rsidP="00EE3C1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D/Dª __________________________________________________ con NIF ________________, </w:t>
      </w:r>
    </w:p>
    <w:p w:rsidR="00EE3C18" w:rsidRDefault="00EE3C18" w:rsidP="00EE3C1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EE3C18" w:rsidRDefault="00EE3C18" w:rsidP="00EE3C1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Como representante del beneficiario de la ayuda</w:t>
      </w:r>
      <w:r>
        <w:rPr>
          <w:rFonts w:ascii="Calibri" w:hAnsi="Calibri" w:cs="Calibri"/>
          <w:sz w:val="20"/>
          <w:szCs w:val="20"/>
        </w:rPr>
        <w:t xml:space="preserve">, </w:t>
      </w:r>
    </w:p>
    <w:p w:rsidR="00EE3C18" w:rsidRDefault="00EE3C18" w:rsidP="00EE3C18">
      <w:pPr>
        <w:spacing w:line="252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D/Dª ___________________________________________________con NIF ________________,</w:t>
      </w:r>
    </w:p>
    <w:p w:rsidR="00EE3C18" w:rsidRDefault="00EE3C18" w:rsidP="00EE3C1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 se formalizara la solicitud por persona diferente a la interesada en el procedimiento, siendo ésta mayor de edad, se tendrá que acreditar la representación conforme a lo establecido en el artículo 5 de la Ley 39/2015, de 1 de octubre, modelo de representación.</w:t>
      </w:r>
    </w:p>
    <w:p w:rsidR="00EE3C18" w:rsidRDefault="00EE3C18" w:rsidP="00EE3C1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SOLICITA</w:t>
      </w:r>
      <w:r>
        <w:rPr>
          <w:rFonts w:ascii="Calibri" w:hAnsi="Calibri" w:cs="Calibri"/>
          <w:color w:val="000000"/>
          <w:sz w:val="20"/>
          <w:szCs w:val="20"/>
        </w:rPr>
        <w:t xml:space="preserve"> que se tenga por presentada la siguiente CUENTA JUSTIFICATIVA relativa a la ayuda percibida para la realización de la práctica laboral en ______________, de fecha __________________________________ destinada a los gastos de viaje y la estancia durante el primer mes de estancia en el lugar de acogida, en el marco del programa EURODISEA. </w:t>
      </w:r>
    </w:p>
    <w:p w:rsidR="00EE3C18" w:rsidRDefault="00EE3C18" w:rsidP="00EE3C1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2. MEMORIA ECONÓMICA</w:t>
      </w:r>
    </w:p>
    <w:tbl>
      <w:tblPr>
        <w:tblStyle w:val="Tablaconcuadrcula1"/>
        <w:tblW w:w="8931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2410"/>
        <w:gridCol w:w="1843"/>
        <w:gridCol w:w="1843"/>
      </w:tblGrid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C18" w:rsidRDefault="00EE3C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Nº FACTURA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C18" w:rsidRDefault="00EE3C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C18" w:rsidRDefault="00EE3C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DEL EMISOR O RECEPTOR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C18" w:rsidRDefault="00EE3C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C18" w:rsidRDefault="00EE3C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IMPORTE</w:t>
            </w: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3C18" w:rsidTr="00EE3C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C18" w:rsidRDefault="00EE3C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E3C18" w:rsidRDefault="00EE3C18" w:rsidP="00EE3C18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E3C18" w:rsidRDefault="00EE3C18" w:rsidP="00EE3C1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CERTIFICA</w:t>
      </w:r>
      <w:r>
        <w:rPr>
          <w:rFonts w:ascii="Calibri" w:hAnsi="Calibri" w:cs="Calibri"/>
          <w:color w:val="000000"/>
          <w:sz w:val="20"/>
          <w:szCs w:val="20"/>
        </w:rPr>
        <w:t xml:space="preserve"> Que el gasto total de la ayuda concedida al amparo de la Orden de Convocatoria de           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  2025, de la Consejería de Turismo, Cultura, Juventud, y Deportes, ha sido de………………€,  </w:t>
      </w:r>
    </w:p>
    <w:p w:rsidR="00EE3C18" w:rsidRDefault="00EE3C18" w:rsidP="00EE3C18">
      <w:pPr>
        <w:spacing w:before="100" w:beforeAutospacing="1" w:after="100" w:afterAutospacing="1"/>
        <w:jc w:val="center"/>
        <w:rPr>
          <w:b/>
        </w:rPr>
      </w:pPr>
    </w:p>
    <w:p w:rsidR="00EE3C18" w:rsidRDefault="00EE3C18" w:rsidP="00EE3C18">
      <w:pPr>
        <w:spacing w:before="100" w:beforeAutospacing="1" w:after="100" w:afterAutospacing="1"/>
        <w:jc w:val="center"/>
        <w:rPr>
          <w:rFonts w:eastAsia="Times New Roman" w:cstheme="minorHAnsi"/>
          <w:b/>
          <w:lang w:val="es-ES_tradnl" w:eastAsia="es-ES"/>
        </w:rPr>
      </w:pPr>
      <w:r>
        <w:rPr>
          <w:b/>
        </w:rPr>
        <w:t>El Beneficiario</w:t>
      </w:r>
    </w:p>
    <w:p w:rsidR="0019746C" w:rsidRDefault="0019746C"/>
    <w:sectPr w:rsidR="0019746C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18" w:rsidRDefault="00EE3C18" w:rsidP="0033118A">
      <w:pPr>
        <w:spacing w:after="0" w:line="240" w:lineRule="auto"/>
      </w:pPr>
      <w:r>
        <w:separator/>
      </w:r>
    </w:p>
  </w:endnote>
  <w:endnote w:type="continuationSeparator" w:id="0">
    <w:p w:rsidR="00EE3C18" w:rsidRDefault="00EE3C18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18" w:rsidRDefault="00EE3C18" w:rsidP="0033118A">
      <w:pPr>
        <w:spacing w:after="0" w:line="240" w:lineRule="auto"/>
      </w:pPr>
      <w:r>
        <w:separator/>
      </w:r>
    </w:p>
  </w:footnote>
  <w:footnote w:type="continuationSeparator" w:id="0">
    <w:p w:rsidR="00EE3C18" w:rsidRDefault="00EE3C18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3B057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8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B0572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B55BB"/>
    <w:rsid w:val="008E3810"/>
    <w:rsid w:val="00A01ACF"/>
    <w:rsid w:val="00A441B7"/>
    <w:rsid w:val="00C44004"/>
    <w:rsid w:val="00CD0F57"/>
    <w:rsid w:val="00D0196C"/>
    <w:rsid w:val="00EE3C18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C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3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uiPriority w:val="39"/>
    <w:rsid w:val="00EE3C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v44a\Desktop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schemas.microsoft.com/office/2006/documentManagement/types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2025-03-14T13:25:00Z</dcterms:created>
  <dcterms:modified xsi:type="dcterms:W3CDTF">2025-03-14T13:27:00Z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